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03" w:rsidRDefault="000A360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内江师范学院图书馆自助借还书系统</w:t>
      </w:r>
    </w:p>
    <w:p w:rsidR="000A3603" w:rsidRDefault="000A3603">
      <w:pPr>
        <w:jc w:val="center"/>
      </w:pPr>
      <w:r>
        <w:rPr>
          <w:rFonts w:hint="eastAsia"/>
          <w:b/>
          <w:bCs/>
          <w:sz w:val="36"/>
          <w:szCs w:val="36"/>
        </w:rPr>
        <w:t>使用说明</w:t>
      </w:r>
    </w:p>
    <w:p w:rsidR="000A3603" w:rsidRDefault="000A3603"/>
    <w:p w:rsidR="000A3603" w:rsidRDefault="000A3603">
      <w:pPr>
        <w:numPr>
          <w:ilvl w:val="0"/>
          <w:numId w:val="1"/>
        </w:numPr>
      </w:pPr>
      <w:r>
        <w:rPr>
          <w:rFonts w:hint="eastAsia"/>
          <w:b/>
          <w:bCs/>
          <w:sz w:val="24"/>
        </w:rPr>
        <w:t>自助借还机</w:t>
      </w:r>
    </w:p>
    <w:p w:rsidR="000A3603" w:rsidRDefault="000A3603">
      <w:pPr>
        <w:numPr>
          <w:ilvl w:val="0"/>
          <w:numId w:val="2"/>
        </w:numPr>
        <w:ind w:firstLine="420"/>
        <w:rPr>
          <w:b/>
          <w:bCs/>
        </w:rPr>
      </w:pPr>
      <w:r>
        <w:rPr>
          <w:rFonts w:hint="eastAsia"/>
          <w:b/>
          <w:bCs/>
        </w:rPr>
        <w:t>借书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点击借书</w:t>
      </w:r>
    </w:p>
    <w:p w:rsidR="000A3603" w:rsidRDefault="000A3603" w:rsidP="00B75446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将校园一卡通或身份证放在对应刷卡位置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输入借阅密码</w:t>
      </w:r>
      <w:r>
        <w:rPr>
          <w:rFonts w:hint="eastAsia"/>
          <w:color w:val="000000"/>
          <w:sz w:val="18"/>
          <w:szCs w:val="18"/>
          <w:shd w:val="clear" w:color="auto" w:fill="FFFFFF"/>
        </w:rPr>
        <w:t>（密码为“我的图书馆”的密码，初始密码为身份证后</w:t>
      </w:r>
      <w:r>
        <w:rPr>
          <w:color w:val="000000"/>
          <w:sz w:val="18"/>
          <w:szCs w:val="18"/>
          <w:shd w:val="clear" w:color="auto" w:fill="FFFFFF"/>
        </w:rPr>
        <w:t>6</w:t>
      </w:r>
      <w:r>
        <w:rPr>
          <w:rFonts w:hint="eastAsia"/>
          <w:color w:val="000000"/>
          <w:sz w:val="18"/>
          <w:szCs w:val="18"/>
          <w:shd w:val="clear" w:color="auto" w:fill="FFFFFF"/>
        </w:rPr>
        <w:t>位，最后</w:t>
      </w:r>
      <w:r>
        <w:rPr>
          <w:color w:val="000000"/>
          <w:sz w:val="18"/>
          <w:szCs w:val="18"/>
          <w:shd w:val="clear" w:color="auto" w:fill="FFFFFF"/>
        </w:rPr>
        <w:t>1</w:t>
      </w:r>
      <w:r>
        <w:rPr>
          <w:rFonts w:hint="eastAsia"/>
          <w:color w:val="000000"/>
          <w:sz w:val="18"/>
          <w:szCs w:val="18"/>
          <w:shd w:val="clear" w:color="auto" w:fill="FFFFFF"/>
        </w:rPr>
        <w:t>位“</w:t>
      </w:r>
      <w:r>
        <w:rPr>
          <w:color w:val="000000"/>
          <w:sz w:val="18"/>
          <w:szCs w:val="18"/>
          <w:shd w:val="clear" w:color="auto" w:fill="FFFFFF"/>
        </w:rPr>
        <w:t>X</w:t>
      </w:r>
      <w:r>
        <w:rPr>
          <w:rFonts w:hint="eastAsia"/>
          <w:color w:val="000000"/>
          <w:sz w:val="18"/>
          <w:szCs w:val="18"/>
          <w:shd w:val="clear" w:color="auto" w:fill="FFFFFF"/>
        </w:rPr>
        <w:t>”改为“</w:t>
      </w:r>
      <w:r>
        <w:rPr>
          <w:color w:val="000000"/>
          <w:sz w:val="18"/>
          <w:szCs w:val="18"/>
          <w:shd w:val="clear" w:color="auto" w:fill="FFFFFF"/>
        </w:rPr>
        <w:t>0</w:t>
      </w:r>
      <w:r>
        <w:rPr>
          <w:rFonts w:hint="eastAsia"/>
          <w:color w:val="000000"/>
          <w:sz w:val="18"/>
          <w:szCs w:val="18"/>
          <w:shd w:val="clear" w:color="auto" w:fill="FFFFFF"/>
        </w:rPr>
        <w:t>”）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将要借图书放在放置区</w:t>
      </w:r>
      <w:r>
        <w:t>(</w:t>
      </w:r>
      <w:r>
        <w:rPr>
          <w:rFonts w:hint="eastAsia"/>
        </w:rPr>
        <w:t>最多五本</w:t>
      </w:r>
      <w:r>
        <w:t>)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系统检测到图书后点击确定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借书成功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打印借书凭条或关闭。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若有关注绑定图书馆微信公众号，借书成功后可收到微信通知</w:t>
      </w:r>
    </w:p>
    <w:p w:rsidR="000A3603" w:rsidRDefault="000A3603">
      <w:pPr>
        <w:numPr>
          <w:ilvl w:val="0"/>
          <w:numId w:val="2"/>
        </w:numPr>
        <w:ind w:firstLine="420"/>
      </w:pPr>
      <w:r>
        <w:rPr>
          <w:rFonts w:hint="eastAsia"/>
          <w:b/>
          <w:bCs/>
        </w:rPr>
        <w:t>还书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点击还书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将要还的图书放在放置区</w:t>
      </w:r>
      <w:r>
        <w:t>(</w:t>
      </w:r>
      <w:r>
        <w:rPr>
          <w:rFonts w:hint="eastAsia"/>
        </w:rPr>
        <w:t>最多五本</w:t>
      </w:r>
      <w:r>
        <w:t>)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系统检测到图书后点击确定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还书成功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打印还书凭条或关闭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若有关注绑定图书馆微信公众号，还书成功后可收到微信通知</w:t>
      </w:r>
    </w:p>
    <w:p w:rsidR="000A3603" w:rsidRDefault="000A3603">
      <w:pPr>
        <w:numPr>
          <w:ilvl w:val="0"/>
          <w:numId w:val="2"/>
        </w:numPr>
        <w:ind w:firstLine="420"/>
      </w:pPr>
      <w:r>
        <w:rPr>
          <w:rFonts w:hint="eastAsia"/>
          <w:b/>
          <w:bCs/>
        </w:rPr>
        <w:t>续借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点击续借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将读者证或身份证放在对应刷卡位置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输入证件密码点击确定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将续借图书放在放置区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系统检测到续借图书后点击确定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续借成功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打印续借凭条或关闭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若有关注绑定图书馆微信公众号，续借成功后可收到微信通知</w:t>
      </w:r>
    </w:p>
    <w:p w:rsidR="000A3603" w:rsidRDefault="000A3603">
      <w:pPr>
        <w:numPr>
          <w:ilvl w:val="0"/>
          <w:numId w:val="2"/>
        </w:numPr>
        <w:ind w:firstLine="420"/>
        <w:rPr>
          <w:b/>
          <w:bCs/>
        </w:rPr>
      </w:pPr>
      <w:r>
        <w:rPr>
          <w:rFonts w:hint="eastAsia"/>
          <w:b/>
          <w:bCs/>
        </w:rPr>
        <w:t>密码修改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点击密码修改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将读者证或身份证放在对应刷卡位置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输入证件现用密码点击确定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根据提示输入两次新密码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密码修改成功。</w:t>
      </w:r>
    </w:p>
    <w:p w:rsidR="000A3603" w:rsidRDefault="000A3603">
      <w:pPr>
        <w:numPr>
          <w:ilvl w:val="0"/>
          <w:numId w:val="2"/>
        </w:numPr>
        <w:ind w:firstLine="420"/>
      </w:pPr>
      <w:r>
        <w:rPr>
          <w:rFonts w:hint="eastAsia"/>
          <w:b/>
          <w:bCs/>
        </w:rPr>
        <w:t>查询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点击查询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将读者证或身份证放在对应刷卡位置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输入证件密码点击确定</w:t>
      </w:r>
    </w:p>
    <w:p w:rsidR="000A3603" w:rsidRDefault="000A3603">
      <w:pPr>
        <w:numPr>
          <w:ilvl w:val="1"/>
          <w:numId w:val="2"/>
        </w:numPr>
        <w:tabs>
          <w:tab w:val="clear" w:pos="840"/>
        </w:tabs>
      </w:pPr>
      <w:r>
        <w:rPr>
          <w:rFonts w:hint="eastAsia"/>
        </w:rPr>
        <w:t>列出借阅图书等信息。</w:t>
      </w:r>
    </w:p>
    <w:p w:rsidR="000A3603" w:rsidRDefault="000A3603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微信借阅</w:t>
      </w:r>
    </w:p>
    <w:p w:rsidR="000A3603" w:rsidRDefault="000A3603">
      <w:pPr>
        <w:ind w:left="420"/>
        <w:rPr>
          <w:b/>
          <w:bCs/>
        </w:rPr>
      </w:pPr>
      <w:r>
        <w:rPr>
          <w:rFonts w:hint="eastAsia"/>
          <w:b/>
          <w:bCs/>
        </w:rPr>
        <w:t>注意：</w:t>
      </w:r>
    </w:p>
    <w:p w:rsidR="000A3603" w:rsidRPr="005D65D6" w:rsidRDefault="000A3603" w:rsidP="005D65D6">
      <w:pPr>
        <w:ind w:left="420"/>
        <w:rPr>
          <w:b/>
          <w:bCs/>
        </w:rPr>
      </w:pPr>
      <w:r>
        <w:rPr>
          <w:rFonts w:hint="eastAsia"/>
          <w:b/>
          <w:bCs/>
        </w:rPr>
        <w:t>首次使用微信功能需要先进行微信注册认证功能</w:t>
      </w:r>
    </w:p>
    <w:p w:rsidR="000A3603" w:rsidRDefault="000A3603" w:rsidP="005D65D6">
      <w:pPr>
        <w:ind w:left="420"/>
      </w:pPr>
      <w:r>
        <w:rPr>
          <w:rFonts w:hint="eastAsia"/>
        </w:rPr>
        <w:t>认证需输入学生卡号、身份证、手机号</w:t>
      </w:r>
    </w:p>
    <w:p w:rsidR="000A3603" w:rsidRDefault="000A3603">
      <w:pPr>
        <w:ind w:left="420"/>
      </w:pPr>
    </w:p>
    <w:p w:rsidR="000A3603" w:rsidRDefault="000A3603">
      <w:pPr>
        <w:ind w:left="420"/>
      </w:pPr>
      <w:r>
        <w:rPr>
          <w:rFonts w:hint="eastAsia"/>
        </w:rPr>
        <w:t>自助借还机、</w:t>
      </w:r>
      <w:r>
        <w:t>24</w:t>
      </w:r>
      <w:r>
        <w:rPr>
          <w:rFonts w:hint="eastAsia"/>
        </w:rPr>
        <w:t>小时还书机操作成功推送微信消息，前提为当前学号的学生注册过微信公众号方可推送成功。</w:t>
      </w:r>
      <w:bookmarkStart w:id="0" w:name="_GoBack"/>
      <w:bookmarkEnd w:id="0"/>
    </w:p>
    <w:p w:rsidR="000A3603" w:rsidRDefault="000A3603">
      <w:pPr>
        <w:ind w:left="420"/>
      </w:pPr>
    </w:p>
    <w:p w:rsidR="000A3603" w:rsidRDefault="000A3603">
      <w:pPr>
        <w:numPr>
          <w:ilvl w:val="0"/>
          <w:numId w:val="4"/>
        </w:numPr>
        <w:ind w:firstLine="420"/>
      </w:pPr>
      <w:r>
        <w:rPr>
          <w:rFonts w:hint="eastAsia"/>
          <w:b/>
          <w:bCs/>
        </w:rPr>
        <w:t>借阅</w:t>
      </w:r>
    </w:p>
    <w:p w:rsidR="000A3603" w:rsidRDefault="000A3603">
      <w:pPr>
        <w:ind w:left="420"/>
      </w:pPr>
      <w:bookmarkStart w:id="1" w:name="OLE_LINK1"/>
      <w:bookmarkStart w:id="2" w:name="OLE_LINK2"/>
      <w:r>
        <w:t xml:space="preserve">a)  </w:t>
      </w:r>
      <w:r>
        <w:rPr>
          <w:rFonts w:hint="eastAsia"/>
        </w:rPr>
        <w:t>点击微信公众号下方菜单选择自助借阅</w:t>
      </w:r>
    </w:p>
    <w:p w:rsidR="000A3603" w:rsidRDefault="000A3603">
      <w:pPr>
        <w:ind w:left="420"/>
      </w:pPr>
      <w:r>
        <w:t>b)</w:t>
      </w:r>
      <w:r>
        <w:tab/>
      </w:r>
      <w:r>
        <w:rPr>
          <w:rFonts w:hint="eastAsia"/>
        </w:rPr>
        <w:t>首次使用微信借阅功能需要先注册，注册成功即可使用借阅</w:t>
      </w:r>
    </w:p>
    <w:p w:rsidR="000A3603" w:rsidRDefault="000A3603">
      <w:pPr>
        <w:ind w:left="420"/>
      </w:pPr>
      <w:r>
        <w:t>c)</w:t>
      </w:r>
      <w:r>
        <w:tab/>
      </w:r>
      <w:r>
        <w:rPr>
          <w:rFonts w:hint="eastAsia"/>
        </w:rPr>
        <w:t>在借阅界面扫描输入图书号跟对应注册的学号密码，即可进行借阅功能。</w:t>
      </w:r>
    </w:p>
    <w:p w:rsidR="000A3603" w:rsidRDefault="000A3603">
      <w:pPr>
        <w:ind w:left="420"/>
      </w:pPr>
      <w:r>
        <w:t>d)</w:t>
      </w:r>
      <w:r>
        <w:tab/>
      </w:r>
      <w:r>
        <w:rPr>
          <w:rFonts w:hint="eastAsia"/>
        </w:rPr>
        <w:t>微信借阅会获取用户地理位置判断是否在图书馆附近方可借阅。</w:t>
      </w:r>
    </w:p>
    <w:p w:rsidR="000A3603" w:rsidRDefault="000A3603" w:rsidP="0044449A">
      <w:pPr>
        <w:ind w:left="420"/>
      </w:pPr>
      <w:r>
        <w:t>e)</w:t>
      </w:r>
      <w:r>
        <w:tab/>
      </w:r>
      <w:r>
        <w:rPr>
          <w:rFonts w:hint="eastAsia"/>
        </w:rPr>
        <w:t>微信借阅也会验证用户当前微信用户是否需要人工审核</w:t>
      </w:r>
      <w:r>
        <w:t>(</w:t>
      </w:r>
      <w:r>
        <w:rPr>
          <w:rFonts w:hint="eastAsia"/>
        </w:rPr>
        <w:t>审核请与管理员联系</w:t>
      </w:r>
      <w:r>
        <w:t>)</w:t>
      </w:r>
      <w:r>
        <w:rPr>
          <w:rFonts w:hint="eastAsia"/>
        </w:rPr>
        <w:t>。</w:t>
      </w:r>
    </w:p>
    <w:p w:rsidR="000A3603" w:rsidRDefault="000A3603">
      <w:pPr>
        <w:ind w:left="420"/>
      </w:pPr>
      <w:r>
        <w:t xml:space="preserve">f) </w:t>
      </w:r>
      <w:r>
        <w:tab/>
      </w:r>
      <w:r>
        <w:rPr>
          <w:rFonts w:hint="eastAsia"/>
        </w:rPr>
        <w:t>借阅成功会给当前微信推送借阅成功消息</w:t>
      </w:r>
    </w:p>
    <w:bookmarkEnd w:id="1"/>
    <w:bookmarkEnd w:id="2"/>
    <w:p w:rsidR="000A3603" w:rsidRDefault="000A3603">
      <w:pPr>
        <w:numPr>
          <w:ilvl w:val="0"/>
          <w:numId w:val="4"/>
        </w:numPr>
        <w:ind w:firstLine="420"/>
        <w:rPr>
          <w:b/>
          <w:bCs/>
        </w:rPr>
      </w:pPr>
      <w:r>
        <w:rPr>
          <w:rFonts w:hint="eastAsia"/>
          <w:b/>
          <w:bCs/>
        </w:rPr>
        <w:t>续借</w:t>
      </w:r>
    </w:p>
    <w:p w:rsidR="000A3603" w:rsidRDefault="000A3603">
      <w:pPr>
        <w:ind w:firstLine="420"/>
      </w:pPr>
      <w:r>
        <w:t xml:space="preserve">a)  </w:t>
      </w:r>
      <w:bookmarkStart w:id="3" w:name="OLE_LINK4"/>
      <w:bookmarkStart w:id="4" w:name="OLE_LINK5"/>
      <w:bookmarkStart w:id="5" w:name="OLE_LINK9"/>
      <w:bookmarkStart w:id="6" w:name="OLE_LINK10"/>
      <w:bookmarkStart w:id="7" w:name="OLE_LINK11"/>
      <w:r>
        <w:rPr>
          <w:rFonts w:hint="eastAsia"/>
        </w:rPr>
        <w:t>点击微信公众号下方菜单选择续借</w:t>
      </w:r>
      <w:bookmarkEnd w:id="3"/>
      <w:bookmarkEnd w:id="4"/>
      <w:bookmarkEnd w:id="5"/>
      <w:r>
        <w:rPr>
          <w:rFonts w:hint="eastAsia"/>
        </w:rPr>
        <w:t>或者查询列表中的续借</w:t>
      </w:r>
      <w:bookmarkEnd w:id="6"/>
      <w:bookmarkEnd w:id="7"/>
    </w:p>
    <w:p w:rsidR="000A3603" w:rsidRDefault="000A3603">
      <w:pPr>
        <w:ind w:firstLine="420"/>
      </w:pPr>
      <w:r>
        <w:t>b)</w:t>
      </w:r>
      <w:r>
        <w:tab/>
      </w:r>
      <w:bookmarkStart w:id="8" w:name="OLE_LINK6"/>
      <w:bookmarkStart w:id="9" w:name="OLE_LINK8"/>
      <w:bookmarkStart w:id="10" w:name="OLE_LINK7"/>
      <w:r>
        <w:rPr>
          <w:rFonts w:hint="eastAsia"/>
        </w:rPr>
        <w:t>首</w:t>
      </w:r>
      <w:bookmarkStart w:id="11" w:name="OLE_LINK3"/>
      <w:r>
        <w:rPr>
          <w:rFonts w:hint="eastAsia"/>
        </w:rPr>
        <w:t>次使用微信借阅功能需要先注册，注册成功即可使用借阅</w:t>
      </w:r>
      <w:bookmarkEnd w:id="8"/>
      <w:bookmarkEnd w:id="9"/>
      <w:bookmarkEnd w:id="10"/>
      <w:bookmarkEnd w:id="11"/>
    </w:p>
    <w:p w:rsidR="000A3603" w:rsidRDefault="000A3603">
      <w:pPr>
        <w:ind w:firstLine="420"/>
      </w:pPr>
      <w:r>
        <w:t>c)</w:t>
      </w:r>
      <w:r>
        <w:tab/>
      </w:r>
      <w:r>
        <w:rPr>
          <w:rFonts w:hint="eastAsia"/>
        </w:rPr>
        <w:t>在续借界面扫描输入图书号跟对应注册的学号密码，即可进行续借功能。</w:t>
      </w:r>
    </w:p>
    <w:p w:rsidR="000A3603" w:rsidRDefault="000A3603">
      <w:pPr>
        <w:ind w:firstLine="420"/>
      </w:pPr>
      <w:r>
        <w:t xml:space="preserve">d) </w:t>
      </w:r>
      <w:r>
        <w:tab/>
      </w:r>
      <w:r>
        <w:rPr>
          <w:rFonts w:hint="eastAsia"/>
        </w:rPr>
        <w:t>续借成功会给当前微信推送续借成功消息</w:t>
      </w:r>
    </w:p>
    <w:p w:rsidR="000A3603" w:rsidRDefault="000A3603">
      <w:pPr>
        <w:numPr>
          <w:ilvl w:val="0"/>
          <w:numId w:val="4"/>
        </w:numPr>
        <w:ind w:firstLine="420"/>
        <w:rPr>
          <w:b/>
          <w:bCs/>
        </w:rPr>
      </w:pPr>
      <w:r>
        <w:rPr>
          <w:rFonts w:hint="eastAsia"/>
          <w:b/>
          <w:bCs/>
        </w:rPr>
        <w:t>查询</w:t>
      </w:r>
    </w:p>
    <w:p w:rsidR="000A3603" w:rsidRDefault="000A3603">
      <w:pPr>
        <w:ind w:left="420"/>
      </w:pPr>
      <w:r>
        <w:t>a)</w:t>
      </w:r>
      <w:r>
        <w:tab/>
      </w:r>
      <w:r>
        <w:rPr>
          <w:rFonts w:hint="eastAsia"/>
        </w:rPr>
        <w:t>点击微信公众号下方菜单选择查询</w:t>
      </w:r>
    </w:p>
    <w:p w:rsidR="000A3603" w:rsidRDefault="000A3603">
      <w:pPr>
        <w:ind w:left="420"/>
      </w:pPr>
      <w:r>
        <w:t>b)</w:t>
      </w:r>
      <w:r>
        <w:tab/>
      </w:r>
      <w:r>
        <w:rPr>
          <w:rFonts w:hint="eastAsia"/>
        </w:rPr>
        <w:t>微信查询功能会展示读者所借阅的图书列表信息。</w:t>
      </w:r>
    </w:p>
    <w:p w:rsidR="000A3603" w:rsidRDefault="000A3603" w:rsidP="00106ED9">
      <w:pPr>
        <w:ind w:left="420"/>
      </w:pPr>
      <w:r>
        <w:t>c)</w:t>
      </w:r>
      <w:r>
        <w:tab/>
      </w:r>
      <w:r>
        <w:rPr>
          <w:rFonts w:hint="eastAsia"/>
        </w:rPr>
        <w:t>在所借图书列表中可以进行续借。</w:t>
      </w:r>
    </w:p>
    <w:p w:rsidR="000A3603" w:rsidRDefault="000A3603" w:rsidP="00106ED9">
      <w:pPr>
        <w:ind w:left="420"/>
      </w:pPr>
      <w:r>
        <w:t>d)</w:t>
      </w:r>
      <w:r>
        <w:tab/>
      </w:r>
      <w:r>
        <w:rPr>
          <w:rFonts w:hint="eastAsia"/>
        </w:rPr>
        <w:t>在所借图书列表中可以进行转借。</w:t>
      </w:r>
    </w:p>
    <w:p w:rsidR="000A3603" w:rsidRPr="00106ED9" w:rsidRDefault="000A3603">
      <w:pPr>
        <w:ind w:left="420"/>
      </w:pPr>
    </w:p>
    <w:p w:rsidR="000A3603" w:rsidRDefault="000A3603">
      <w:pPr>
        <w:numPr>
          <w:ilvl w:val="0"/>
          <w:numId w:val="4"/>
        </w:numPr>
        <w:ind w:firstLine="420"/>
      </w:pPr>
      <w:r>
        <w:rPr>
          <w:rFonts w:hint="eastAsia"/>
          <w:b/>
          <w:bCs/>
        </w:rPr>
        <w:t>转借</w:t>
      </w:r>
    </w:p>
    <w:p w:rsidR="000A3603" w:rsidRDefault="000A3603">
      <w:pPr>
        <w:ind w:left="420"/>
      </w:pPr>
      <w:r>
        <w:t>a)</w:t>
      </w:r>
      <w:r>
        <w:tab/>
      </w:r>
      <w:r>
        <w:rPr>
          <w:rFonts w:hint="eastAsia"/>
        </w:rPr>
        <w:t>点击微信公众号下方菜单选择续借或者查询列表中的转借</w:t>
      </w:r>
    </w:p>
    <w:p w:rsidR="000A3603" w:rsidRDefault="000A3603">
      <w:pPr>
        <w:ind w:left="420"/>
      </w:pPr>
      <w:r>
        <w:t>b)</w:t>
      </w:r>
      <w:r>
        <w:tab/>
      </w:r>
      <w:r>
        <w:rPr>
          <w:rFonts w:hint="eastAsia"/>
        </w:rPr>
        <w:t>转借方输入转借图书的条形码、被转借人学号、转借人对应学号的密码正确方可进行转借</w:t>
      </w:r>
    </w:p>
    <w:p w:rsidR="000A3603" w:rsidRDefault="000A3603">
      <w:pPr>
        <w:ind w:left="420"/>
      </w:pPr>
      <w:r>
        <w:t>c)</w:t>
      </w:r>
      <w:r>
        <w:tab/>
      </w:r>
      <w:r>
        <w:rPr>
          <w:rFonts w:hint="eastAsia"/>
        </w:rPr>
        <w:t>转借方发起转借功能，被转借方微信公众号会收到转借请求的消息。被转借方同意方可转借成功。</w:t>
      </w:r>
    </w:p>
    <w:p w:rsidR="000A3603" w:rsidRDefault="000A3603" w:rsidP="00B44205">
      <w:pPr>
        <w:ind w:left="420"/>
      </w:pPr>
      <w:r>
        <w:t>d)</w:t>
      </w:r>
      <w:r>
        <w:tab/>
      </w:r>
      <w:r>
        <w:rPr>
          <w:rFonts w:hint="eastAsia"/>
        </w:rPr>
        <w:t>转借方会等待被转借人是否同意转借方可转借成功。</w:t>
      </w:r>
      <w:r>
        <w:t xml:space="preserve"> </w:t>
      </w:r>
    </w:p>
    <w:sectPr w:rsidR="000A3603" w:rsidSect="007E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F481"/>
    <w:multiLevelType w:val="multilevel"/>
    <w:tmpl w:val="59AFF481"/>
    <w:lvl w:ilvl="0">
      <w:start w:val="1"/>
      <w:numFmt w:val="chineseCounting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1">
    <w:nsid w:val="59AFF4B4"/>
    <w:multiLevelType w:val="multilevel"/>
    <w:tmpl w:val="59AFF4B4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2">
    <w:nsid w:val="59AFFB5F"/>
    <w:multiLevelType w:val="multilevel"/>
    <w:tmpl w:val="59AFFB5F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3">
    <w:nsid w:val="59B00523"/>
    <w:multiLevelType w:val="singleLevel"/>
    <w:tmpl w:val="59B0052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AB1C8F"/>
    <w:rsid w:val="000A3603"/>
    <w:rsid w:val="00106ED9"/>
    <w:rsid w:val="001E4EDA"/>
    <w:rsid w:val="00343E13"/>
    <w:rsid w:val="00344B26"/>
    <w:rsid w:val="0044449A"/>
    <w:rsid w:val="005D65D6"/>
    <w:rsid w:val="007E28D9"/>
    <w:rsid w:val="008C50B2"/>
    <w:rsid w:val="009938EC"/>
    <w:rsid w:val="00B44205"/>
    <w:rsid w:val="00B502EE"/>
    <w:rsid w:val="00B75446"/>
    <w:rsid w:val="00C23BF3"/>
    <w:rsid w:val="00D437C4"/>
    <w:rsid w:val="00EF4AD2"/>
    <w:rsid w:val="2A3463A5"/>
    <w:rsid w:val="383B0BA5"/>
    <w:rsid w:val="4AAA5164"/>
    <w:rsid w:val="57AB1C8F"/>
    <w:rsid w:val="5E40660D"/>
    <w:rsid w:val="7364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D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7E28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2</Pages>
  <Words>167</Words>
  <Characters>952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内江师范学院图书馆自助借还书系统</dc:title>
  <dc:subject/>
  <dc:creator>FYQ</dc:creator>
  <cp:keywords/>
  <dc:description/>
  <cp:lastModifiedBy>tt</cp:lastModifiedBy>
  <cp:revision>3</cp:revision>
  <dcterms:created xsi:type="dcterms:W3CDTF">2017-09-08T03:45:00Z</dcterms:created>
  <dcterms:modified xsi:type="dcterms:W3CDTF">2017-09-08T08:15:00Z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